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DA6C" w14:textId="7263A69D" w:rsidR="001E51CF" w:rsidRPr="001E51CF" w:rsidRDefault="001E51CF" w:rsidP="001E51CF">
      <w:pPr>
        <w:pStyle w:val="Overskrift1"/>
        <w:jc w:val="center"/>
      </w:pPr>
      <w:r>
        <w:t>Indstillingsskema</w:t>
      </w:r>
      <w:r>
        <w:rPr>
          <w:b w:val="0"/>
          <w:bCs/>
          <w:sz w:val="22"/>
          <w:szCs w:val="20"/>
        </w:rPr>
        <w:br/>
      </w:r>
      <w:r w:rsidRPr="001E51CF">
        <w:rPr>
          <w:b w:val="0"/>
          <w:bCs/>
          <w:sz w:val="22"/>
          <w:szCs w:val="20"/>
        </w:rPr>
        <w:t xml:space="preserve">Skemaet skal indsendes til </w:t>
      </w:r>
      <w:hyperlink r:id="rId7" w:history="1">
        <w:r w:rsidRPr="00231D86">
          <w:rPr>
            <w:rStyle w:val="Hyperlink"/>
            <w:b w:val="0"/>
            <w:bCs/>
            <w:sz w:val="22"/>
            <w:szCs w:val="20"/>
          </w:rPr>
          <w:t>pd@plast.dk</w:t>
        </w:r>
      </w:hyperlink>
      <w:r>
        <w:rPr>
          <w:b w:val="0"/>
          <w:bCs/>
          <w:sz w:val="22"/>
          <w:szCs w:val="20"/>
        </w:rPr>
        <w:br/>
      </w:r>
    </w:p>
    <w:p w14:paraId="0B161F50" w14:textId="3E6FAE65" w:rsidR="001E51CF" w:rsidRPr="001E51CF" w:rsidRDefault="001E51CF" w:rsidP="001E51CF">
      <w:pPr>
        <w:pStyle w:val="Overskrift1"/>
        <w:jc w:val="center"/>
        <w:rPr>
          <w:sz w:val="96"/>
          <w:szCs w:val="96"/>
        </w:rPr>
      </w:pPr>
      <w:r w:rsidRPr="001E51CF">
        <w:rPr>
          <w:sz w:val="96"/>
          <w:szCs w:val="96"/>
        </w:rPr>
        <w:t xml:space="preserve">Plastprisen </w:t>
      </w:r>
      <w:r w:rsidRPr="001E51CF">
        <w:rPr>
          <w:sz w:val="96"/>
          <w:szCs w:val="96"/>
        </w:rPr>
        <w:br/>
        <w:t>2025</w:t>
      </w:r>
    </w:p>
    <w:p w14:paraId="56B2F4D5" w14:textId="45651F0E" w:rsidR="001E51CF" w:rsidRDefault="001E51CF" w:rsidP="001E51CF">
      <w:r>
        <w:br/>
      </w:r>
    </w:p>
    <w:p w14:paraId="5EEE3BFA" w14:textId="66DE8F82" w:rsidR="001E51CF" w:rsidRDefault="001E51CF" w:rsidP="001E51CF">
      <w:pPr>
        <w:spacing w:line="360" w:lineRule="auto"/>
      </w:pPr>
      <w:r w:rsidRPr="001E51CF">
        <w:rPr>
          <w:rStyle w:val="Overskrift2Tegn"/>
          <w:sz w:val="28"/>
          <w:szCs w:val="32"/>
        </w:rPr>
        <w:t xml:space="preserve">Kontaktinformation på indstiller: </w:t>
      </w:r>
      <w:r w:rsidRPr="001E51CF">
        <w:rPr>
          <w:rStyle w:val="Overskrift2Tegn"/>
          <w:sz w:val="28"/>
          <w:szCs w:val="32"/>
        </w:rPr>
        <w:br/>
      </w:r>
      <w:r>
        <w:br/>
      </w:r>
      <w:r w:rsidRPr="00B17D25">
        <w:rPr>
          <w:b/>
          <w:bCs/>
        </w:rPr>
        <w:t>Navn</w:t>
      </w:r>
      <w:r w:rsidRPr="00B17D25">
        <w:rPr>
          <w:b/>
          <w:bCs/>
        </w:rPr>
        <w:br/>
      </w:r>
      <w:r w:rsidRPr="00B17D25">
        <w:rPr>
          <w:b/>
          <w:bCs/>
        </w:rPr>
        <w:t>Virksomhed/organisation</w:t>
      </w:r>
      <w:r w:rsidRPr="00B17D25">
        <w:rPr>
          <w:b/>
          <w:bCs/>
        </w:rPr>
        <w:br/>
      </w:r>
      <w:r w:rsidRPr="00B17D25">
        <w:rPr>
          <w:b/>
          <w:bCs/>
        </w:rPr>
        <w:t>Adresse</w:t>
      </w:r>
      <w:r w:rsidRPr="00B17D25">
        <w:rPr>
          <w:b/>
          <w:bCs/>
        </w:rPr>
        <w:br/>
      </w:r>
      <w:r w:rsidRPr="00B17D25">
        <w:rPr>
          <w:b/>
          <w:bCs/>
        </w:rPr>
        <w:t>Titel</w:t>
      </w:r>
      <w:r w:rsidRPr="00B17D25">
        <w:rPr>
          <w:b/>
          <w:bCs/>
        </w:rPr>
        <w:br/>
      </w:r>
      <w:r w:rsidRPr="00B17D25">
        <w:rPr>
          <w:b/>
          <w:bCs/>
        </w:rPr>
        <w:t xml:space="preserve">Mobil </w:t>
      </w:r>
      <w:r w:rsidRPr="00B17D25">
        <w:rPr>
          <w:b/>
          <w:bCs/>
        </w:rPr>
        <w:br/>
        <w:t>E-</w:t>
      </w:r>
      <w:r w:rsidRPr="00B17D25">
        <w:rPr>
          <w:b/>
          <w:bCs/>
        </w:rPr>
        <w:t>mail</w:t>
      </w:r>
    </w:p>
    <w:p w14:paraId="384224F2" w14:textId="77777777" w:rsidR="001E51CF" w:rsidRDefault="001E51CF" w:rsidP="001E51CF">
      <w:pPr>
        <w:spacing w:line="360" w:lineRule="auto"/>
      </w:pPr>
    </w:p>
    <w:p w14:paraId="675C600C" w14:textId="77777777" w:rsidR="001E51CF" w:rsidRDefault="001E51CF" w:rsidP="001E51CF">
      <w:pPr>
        <w:spacing w:line="360" w:lineRule="auto"/>
      </w:pPr>
    </w:p>
    <w:p w14:paraId="17245C2F" w14:textId="77777777" w:rsidR="001E51CF" w:rsidRDefault="001E51CF" w:rsidP="001E51CF">
      <w:pPr>
        <w:spacing w:line="360" w:lineRule="auto"/>
      </w:pPr>
    </w:p>
    <w:p w14:paraId="08DD1F2C" w14:textId="77777777" w:rsidR="001E51CF" w:rsidRDefault="001E51CF" w:rsidP="001E51CF">
      <w:pPr>
        <w:spacing w:line="360" w:lineRule="auto"/>
      </w:pPr>
    </w:p>
    <w:p w14:paraId="372A7D6C" w14:textId="4CFB3A06" w:rsidR="001E51CF" w:rsidRPr="001E51CF" w:rsidRDefault="001E51CF" w:rsidP="001E51CF">
      <w:pPr>
        <w:pStyle w:val="Overskrift2"/>
        <w:rPr>
          <w:sz w:val="28"/>
          <w:szCs w:val="32"/>
        </w:rPr>
      </w:pPr>
      <w:r w:rsidRPr="001E51CF">
        <w:rPr>
          <w:sz w:val="28"/>
          <w:szCs w:val="32"/>
        </w:rPr>
        <w:t>Indstilling af følgende til Plastprisen 202</w:t>
      </w:r>
      <w:r w:rsidRPr="001E51CF">
        <w:rPr>
          <w:sz w:val="28"/>
          <w:szCs w:val="32"/>
        </w:rPr>
        <w:t>5</w:t>
      </w:r>
    </w:p>
    <w:p w14:paraId="741A7811" w14:textId="5CF2D5B5" w:rsidR="001E51CF" w:rsidRPr="001E51CF" w:rsidRDefault="001E51CF" w:rsidP="001E51CF">
      <w:pPr>
        <w:pStyle w:val="Overskrift2"/>
        <w:rPr>
          <w:b w:val="0"/>
          <w:bCs w:val="0"/>
        </w:rPr>
      </w:pPr>
      <w:r w:rsidRPr="001E51CF">
        <w:rPr>
          <w:b w:val="0"/>
          <w:bCs w:val="0"/>
        </w:rPr>
        <w:t>Virksomhed</w:t>
      </w:r>
      <w:r w:rsidR="00B17D25">
        <w:rPr>
          <w:b w:val="0"/>
          <w:bCs w:val="0"/>
        </w:rPr>
        <w:t xml:space="preserve">, </w:t>
      </w:r>
      <w:r w:rsidRPr="001E51CF">
        <w:rPr>
          <w:b w:val="0"/>
          <w:bCs w:val="0"/>
        </w:rPr>
        <w:t>organisation</w:t>
      </w:r>
      <w:r w:rsidR="00B17D25">
        <w:rPr>
          <w:b w:val="0"/>
          <w:bCs w:val="0"/>
        </w:rPr>
        <w:t xml:space="preserve">, </w:t>
      </w:r>
      <w:r w:rsidRPr="001E51CF">
        <w:rPr>
          <w:b w:val="0"/>
          <w:bCs w:val="0"/>
        </w:rPr>
        <w:t>person</w:t>
      </w:r>
      <w:r w:rsidR="00B17D25">
        <w:rPr>
          <w:b w:val="0"/>
          <w:bCs w:val="0"/>
        </w:rPr>
        <w:t xml:space="preserve">, projekt eller </w:t>
      </w:r>
      <w:r w:rsidRPr="001E51CF">
        <w:rPr>
          <w:b w:val="0"/>
          <w:bCs w:val="0"/>
        </w:rPr>
        <w:t>produkt</w:t>
      </w:r>
      <w:r w:rsidR="00B17D25">
        <w:rPr>
          <w:b w:val="0"/>
          <w:bCs w:val="0"/>
        </w:rPr>
        <w:t>:</w:t>
      </w:r>
    </w:p>
    <w:p w14:paraId="367D0A3B" w14:textId="56BC7A9C" w:rsidR="001E51CF" w:rsidRPr="00B17D25" w:rsidRDefault="001E51CF" w:rsidP="001E51CF">
      <w:pPr>
        <w:spacing w:line="360" w:lineRule="auto"/>
        <w:rPr>
          <w:b/>
          <w:bCs/>
        </w:rPr>
      </w:pPr>
      <w:r>
        <w:br/>
      </w:r>
      <w:r w:rsidRPr="00B17D25">
        <w:rPr>
          <w:b/>
          <w:bCs/>
        </w:rPr>
        <w:t>Navn</w:t>
      </w:r>
    </w:p>
    <w:p w14:paraId="75FE3C31" w14:textId="27ED5401" w:rsidR="001E51CF" w:rsidRPr="00B17D25" w:rsidRDefault="001E51CF" w:rsidP="001E51CF">
      <w:pPr>
        <w:spacing w:line="360" w:lineRule="auto"/>
        <w:rPr>
          <w:b/>
          <w:bCs/>
        </w:rPr>
      </w:pPr>
      <w:r w:rsidRPr="00B17D25">
        <w:rPr>
          <w:b/>
          <w:bCs/>
        </w:rPr>
        <w:t>Adresse</w:t>
      </w:r>
    </w:p>
    <w:p w14:paraId="35581DEF" w14:textId="7D184A75" w:rsidR="001E51CF" w:rsidRPr="00B17D25" w:rsidRDefault="001E51CF" w:rsidP="001E51CF">
      <w:pPr>
        <w:spacing w:line="360" w:lineRule="auto"/>
        <w:rPr>
          <w:b/>
          <w:bCs/>
        </w:rPr>
      </w:pPr>
      <w:r w:rsidRPr="00B17D25">
        <w:rPr>
          <w:b/>
          <w:bCs/>
        </w:rPr>
        <w:t>Titel</w:t>
      </w:r>
    </w:p>
    <w:p w14:paraId="1FEBEC27" w14:textId="18227612" w:rsidR="001E51CF" w:rsidRPr="00B17D25" w:rsidRDefault="001E51CF" w:rsidP="001E51CF">
      <w:pPr>
        <w:spacing w:line="360" w:lineRule="auto"/>
        <w:rPr>
          <w:b/>
          <w:bCs/>
        </w:rPr>
      </w:pPr>
      <w:r w:rsidRPr="00B17D25">
        <w:rPr>
          <w:b/>
          <w:bCs/>
        </w:rPr>
        <w:t xml:space="preserve">Mobil </w:t>
      </w:r>
      <w:r w:rsidRPr="00B17D25">
        <w:rPr>
          <w:b/>
          <w:bCs/>
        </w:rPr>
        <w:br/>
        <w:t>E-</w:t>
      </w:r>
      <w:r w:rsidRPr="00B17D25">
        <w:rPr>
          <w:b/>
          <w:bCs/>
        </w:rPr>
        <w:t>mail</w:t>
      </w:r>
    </w:p>
    <w:p w14:paraId="5B6E90BE" w14:textId="5516DAFC" w:rsidR="001E51CF" w:rsidRPr="001E51CF" w:rsidRDefault="001E51CF" w:rsidP="001E51CF">
      <w:pPr>
        <w:rPr>
          <w:rStyle w:val="Overskrift2Tegn"/>
          <w:b w:val="0"/>
          <w:bCs w:val="0"/>
          <w:i/>
          <w:iCs/>
        </w:rPr>
      </w:pPr>
      <w:r w:rsidRPr="001E51CF">
        <w:rPr>
          <w:rStyle w:val="Overskrift2Tegn"/>
          <w:sz w:val="28"/>
          <w:szCs w:val="32"/>
        </w:rPr>
        <w:t xml:space="preserve">1. Om din indstilling (max ½ side) </w:t>
      </w:r>
      <w:r w:rsidRPr="001E51CF">
        <w:rPr>
          <w:rStyle w:val="Overskrift2Tegn"/>
          <w:sz w:val="28"/>
          <w:szCs w:val="32"/>
        </w:rPr>
        <w:br/>
      </w:r>
      <w:r>
        <w:br/>
      </w:r>
      <w:r>
        <w:rPr>
          <w:rStyle w:val="Overskrift2Tegn"/>
          <w:b w:val="0"/>
          <w:bCs w:val="0"/>
          <w:i/>
          <w:iCs/>
        </w:rPr>
        <w:t>Skriv en kort tekst om den virksomhed/ organisation/ produkt eller den person, du</w:t>
      </w:r>
      <w:r w:rsidR="00B17D25">
        <w:rPr>
          <w:rStyle w:val="Overskrift2Tegn"/>
          <w:b w:val="0"/>
          <w:bCs w:val="0"/>
          <w:i/>
          <w:iCs/>
        </w:rPr>
        <w:t xml:space="preserve"> indstiller</w:t>
      </w:r>
      <w:r w:rsidRPr="001E51CF">
        <w:rPr>
          <w:rStyle w:val="Overskrift2Tegn"/>
          <w:b w:val="0"/>
          <w:bCs w:val="0"/>
          <w:i/>
          <w:iCs/>
        </w:rPr>
        <w:t xml:space="preserve"> (max ½ side) (Henvis evt. til kriterier på s. 3) Indsæt evt. uddybende links:</w:t>
      </w:r>
    </w:p>
    <w:p w14:paraId="3F021D90" w14:textId="77777777" w:rsidR="001E51CF" w:rsidRDefault="001E51CF" w:rsidP="001E51CF"/>
    <w:p w14:paraId="3DD226A7" w14:textId="77777777" w:rsidR="001E51CF" w:rsidRDefault="001E51CF" w:rsidP="001E51CF"/>
    <w:p w14:paraId="1E452487" w14:textId="77777777" w:rsidR="001E51CF" w:rsidRDefault="001E51CF" w:rsidP="001E51CF"/>
    <w:p w14:paraId="4D5D57A1" w14:textId="77777777" w:rsidR="001E51CF" w:rsidRDefault="001E51CF" w:rsidP="001E51CF"/>
    <w:p w14:paraId="05E360C9" w14:textId="77777777" w:rsidR="001E51CF" w:rsidRDefault="001E51CF" w:rsidP="001E51CF"/>
    <w:p w14:paraId="7249236B" w14:textId="77777777" w:rsidR="001E51CF" w:rsidRDefault="001E51CF" w:rsidP="001E51CF"/>
    <w:p w14:paraId="194CC0A3" w14:textId="77777777" w:rsidR="001E51CF" w:rsidRDefault="001E51CF" w:rsidP="001E51CF"/>
    <w:p w14:paraId="43E4DB43" w14:textId="77777777" w:rsidR="001E51CF" w:rsidRDefault="001E51CF" w:rsidP="001E51CF"/>
    <w:p w14:paraId="026A7413" w14:textId="77777777" w:rsidR="001E51CF" w:rsidRDefault="001E51CF" w:rsidP="001E51CF"/>
    <w:p w14:paraId="6129B660" w14:textId="77777777" w:rsidR="001E51CF" w:rsidRDefault="001E51CF" w:rsidP="001E51CF"/>
    <w:p w14:paraId="5F40C292" w14:textId="66E70355" w:rsidR="001E51CF" w:rsidRDefault="001E51CF" w:rsidP="001E51CF"/>
    <w:p w14:paraId="4937FA1A" w14:textId="77777777" w:rsidR="001E51CF" w:rsidRDefault="001E51CF" w:rsidP="001E51CF"/>
    <w:p w14:paraId="40E1A827" w14:textId="77777777" w:rsidR="001E51CF" w:rsidRDefault="001E51CF" w:rsidP="001E51CF"/>
    <w:p w14:paraId="17DDA2E5" w14:textId="77777777" w:rsidR="001E51CF" w:rsidRPr="001E51CF" w:rsidRDefault="001E51CF" w:rsidP="001E51CF"/>
    <w:p w14:paraId="145441E2" w14:textId="77777777" w:rsidR="001E51CF" w:rsidRDefault="001E51CF" w:rsidP="001E51CF"/>
    <w:p w14:paraId="1EE7ED25" w14:textId="6D507D84" w:rsidR="001E51CF" w:rsidRDefault="001E51CF" w:rsidP="001E51CF">
      <w:pPr>
        <w:pStyle w:val="Overskrift2"/>
      </w:pPr>
      <w:r w:rsidRPr="001E51CF">
        <w:rPr>
          <w:rStyle w:val="Overskrift2Tegn"/>
          <w:b/>
          <w:bCs/>
          <w:sz w:val="28"/>
          <w:szCs w:val="32"/>
        </w:rPr>
        <w:t xml:space="preserve">2. </w:t>
      </w:r>
      <w:r w:rsidRPr="001E51CF">
        <w:rPr>
          <w:rStyle w:val="Overskrift2Tegn"/>
          <w:b/>
          <w:bCs/>
          <w:sz w:val="28"/>
          <w:szCs w:val="32"/>
        </w:rPr>
        <w:t>Hvorfor fortjener din indstilling at vinde Plastprisen 202</w:t>
      </w:r>
      <w:r>
        <w:rPr>
          <w:rStyle w:val="Overskrift2Tegn"/>
          <w:b/>
          <w:bCs/>
          <w:sz w:val="28"/>
          <w:szCs w:val="32"/>
        </w:rPr>
        <w:t>5</w:t>
      </w:r>
      <w:r w:rsidRPr="001E51CF">
        <w:rPr>
          <w:rStyle w:val="Overskrift2Tegn"/>
          <w:b/>
          <w:bCs/>
          <w:sz w:val="28"/>
          <w:szCs w:val="32"/>
        </w:rPr>
        <w:t xml:space="preserve">? </w:t>
      </w:r>
      <w:r w:rsidRPr="001E51CF">
        <w:rPr>
          <w:rStyle w:val="Overskrift2Tegn"/>
          <w:b/>
          <w:bCs/>
          <w:sz w:val="28"/>
          <w:szCs w:val="32"/>
        </w:rPr>
        <w:br/>
      </w:r>
      <w:r w:rsidRPr="001E51CF">
        <w:br/>
      </w:r>
      <w:r w:rsidRPr="001E51CF">
        <w:rPr>
          <w:b w:val="0"/>
          <w:bCs w:val="0"/>
          <w:i/>
          <w:iCs/>
        </w:rPr>
        <w:t>(max ½</w:t>
      </w:r>
      <w:r w:rsidRPr="001E51CF">
        <w:rPr>
          <w:b w:val="0"/>
          <w:bCs w:val="0"/>
          <w:i/>
          <w:iCs/>
        </w:rPr>
        <w:t xml:space="preserve"> </w:t>
      </w:r>
      <w:r w:rsidRPr="001E51CF">
        <w:rPr>
          <w:b w:val="0"/>
          <w:bCs w:val="0"/>
          <w:i/>
          <w:iCs/>
        </w:rPr>
        <w:t>side)</w:t>
      </w:r>
      <w:r w:rsidRPr="001E51CF">
        <w:rPr>
          <w:b w:val="0"/>
          <w:bCs w:val="0"/>
          <w:i/>
          <w:iCs/>
        </w:rPr>
        <w:t xml:space="preserve"> </w:t>
      </w:r>
      <w:r w:rsidRPr="001E51CF">
        <w:rPr>
          <w:b w:val="0"/>
          <w:bCs w:val="0"/>
          <w:i/>
          <w:iCs/>
        </w:rPr>
        <w:t>(Henvis evt. til kriterier på s. 3)</w:t>
      </w:r>
      <w:r w:rsidRPr="001E51CF">
        <w:rPr>
          <w:b w:val="0"/>
          <w:bCs w:val="0"/>
          <w:i/>
          <w:iCs/>
        </w:rPr>
        <w:t xml:space="preserve"> </w:t>
      </w:r>
      <w:r w:rsidRPr="001E51CF">
        <w:rPr>
          <w:b w:val="0"/>
          <w:bCs w:val="0"/>
          <w:i/>
          <w:iCs/>
        </w:rPr>
        <w:t>Indsæt evt. uddybende links:</w:t>
      </w:r>
    </w:p>
    <w:p w14:paraId="2AA24DEA" w14:textId="77777777" w:rsidR="001E51CF" w:rsidRDefault="001E51CF" w:rsidP="001E51CF"/>
    <w:p w14:paraId="57BB4BF3" w14:textId="77777777" w:rsidR="001E51CF" w:rsidRDefault="001E51CF" w:rsidP="001E51CF"/>
    <w:p w14:paraId="6D80F945" w14:textId="77777777" w:rsidR="001E51CF" w:rsidRDefault="001E51CF" w:rsidP="001E51CF"/>
    <w:p w14:paraId="5FE263DA" w14:textId="77777777" w:rsidR="001E51CF" w:rsidRDefault="001E51CF" w:rsidP="001E51CF"/>
    <w:p w14:paraId="04E45A2E" w14:textId="77777777" w:rsidR="001E51CF" w:rsidRDefault="001E51CF" w:rsidP="001E51CF"/>
    <w:p w14:paraId="6B9EDAB4" w14:textId="77777777" w:rsidR="001E51CF" w:rsidRDefault="001E51CF" w:rsidP="001E51CF"/>
    <w:p w14:paraId="53DFDCD3" w14:textId="77777777" w:rsidR="001E51CF" w:rsidRDefault="001E51CF" w:rsidP="001E51CF"/>
    <w:p w14:paraId="5A2711D9" w14:textId="77777777" w:rsidR="001E51CF" w:rsidRDefault="001E51CF" w:rsidP="001E51CF"/>
    <w:p w14:paraId="0616F3ED" w14:textId="77777777" w:rsidR="001E51CF" w:rsidRDefault="001E51CF" w:rsidP="001E51CF"/>
    <w:p w14:paraId="2BFA2B08" w14:textId="77777777" w:rsidR="001E51CF" w:rsidRDefault="001E51CF" w:rsidP="001E51CF"/>
    <w:p w14:paraId="697F9F8B" w14:textId="77777777" w:rsidR="001E51CF" w:rsidRDefault="001E51CF" w:rsidP="001E51CF"/>
    <w:p w14:paraId="28613825" w14:textId="77777777" w:rsidR="001E51CF" w:rsidRDefault="001E51CF" w:rsidP="001E51CF"/>
    <w:p w14:paraId="6A5DD3C5" w14:textId="77777777" w:rsidR="001E51CF" w:rsidRDefault="001E51CF" w:rsidP="001E51CF"/>
    <w:p w14:paraId="6CB2319F" w14:textId="77777777" w:rsidR="001E51CF" w:rsidRDefault="001E51CF" w:rsidP="001E51CF"/>
    <w:p w14:paraId="60DDB960" w14:textId="77777777" w:rsidR="001E51CF" w:rsidRDefault="001E51CF" w:rsidP="001E51CF"/>
    <w:p w14:paraId="63D1A753" w14:textId="77777777" w:rsidR="001E51CF" w:rsidRDefault="001E51CF" w:rsidP="001E51CF"/>
    <w:p w14:paraId="0CF15E5D" w14:textId="6290B08B" w:rsidR="001E51CF" w:rsidRDefault="001E51CF" w:rsidP="001E51CF">
      <w:pPr>
        <w:pStyle w:val="Overskrift2"/>
        <w:rPr>
          <w:color w:val="EF4044" w:themeColor="accent3"/>
        </w:rPr>
      </w:pPr>
      <w:r w:rsidRPr="001E51CF">
        <w:rPr>
          <w:color w:val="EF4044" w:themeColor="accent3"/>
        </w:rPr>
        <w:t>OBS: Husk at sende et relevant billede sammen med indstillingsskemaet.</w:t>
      </w:r>
    </w:p>
    <w:p w14:paraId="670678EE" w14:textId="77777777" w:rsidR="001E51CF" w:rsidRDefault="001E51CF" w:rsidP="001E51CF"/>
    <w:p w14:paraId="1DA92190" w14:textId="77777777" w:rsidR="001E51CF" w:rsidRDefault="001E51CF" w:rsidP="001E51CF">
      <w:pPr>
        <w:pStyle w:val="Overskrift1"/>
      </w:pPr>
      <w:r>
        <w:t>Udvælgelseskriterier:</w:t>
      </w:r>
    </w:p>
    <w:p w14:paraId="55B22FA3" w14:textId="52674C26" w:rsidR="001E51CF" w:rsidRPr="001E51CF" w:rsidRDefault="001E51CF" w:rsidP="001E51CF">
      <w:pPr>
        <w:pStyle w:val="Overskrift2"/>
        <w:rPr>
          <w:b w:val="0"/>
          <w:bCs w:val="0"/>
        </w:rPr>
      </w:pPr>
      <w:r w:rsidRPr="001E51CF">
        <w:rPr>
          <w:b w:val="0"/>
          <w:bCs w:val="0"/>
        </w:rPr>
        <w:t>Der lægges i udvælgelsen vægt på, at vinderen af Plastprisen lever op</w:t>
      </w:r>
      <w:r>
        <w:rPr>
          <w:b w:val="0"/>
          <w:bCs w:val="0"/>
        </w:rPr>
        <w:t xml:space="preserve"> </w:t>
      </w:r>
      <w:r w:rsidRPr="001E51CF">
        <w:rPr>
          <w:b w:val="0"/>
          <w:bCs w:val="0"/>
        </w:rPr>
        <w:t>til et eller flere af følgende kriterier:</w:t>
      </w:r>
    </w:p>
    <w:p w14:paraId="2FDA6272" w14:textId="73F10E08" w:rsidR="001E51CF" w:rsidRPr="001E51CF" w:rsidRDefault="001E51CF" w:rsidP="001E51CF">
      <w:pPr>
        <w:pStyle w:val="Overskrift2"/>
        <w:numPr>
          <w:ilvl w:val="0"/>
          <w:numId w:val="3"/>
        </w:numPr>
        <w:rPr>
          <w:b w:val="0"/>
          <w:bCs w:val="0"/>
        </w:rPr>
      </w:pPr>
      <w:r w:rsidRPr="001E51CF">
        <w:rPr>
          <w:b w:val="0"/>
          <w:bCs w:val="0"/>
        </w:rPr>
        <w:t>Har vist succesfulde veje til at fastholde og udvikle plastproduktion i Danmark</w:t>
      </w:r>
    </w:p>
    <w:p w14:paraId="67FF8E45" w14:textId="284FBA92" w:rsidR="001E51CF" w:rsidRPr="001E51CF" w:rsidRDefault="001E51CF" w:rsidP="001E51CF">
      <w:pPr>
        <w:pStyle w:val="Overskrift2"/>
        <w:numPr>
          <w:ilvl w:val="0"/>
          <w:numId w:val="3"/>
        </w:numPr>
        <w:rPr>
          <w:b w:val="0"/>
          <w:bCs w:val="0"/>
        </w:rPr>
      </w:pPr>
      <w:r w:rsidRPr="001E51CF">
        <w:rPr>
          <w:b w:val="0"/>
          <w:bCs w:val="0"/>
        </w:rPr>
        <w:t>Har fremmet kendskabet til plastens muligheder</w:t>
      </w:r>
    </w:p>
    <w:p w14:paraId="2EB90496" w14:textId="22B67A85" w:rsidR="001E51CF" w:rsidRPr="001E51CF" w:rsidRDefault="001E51CF" w:rsidP="001E51CF">
      <w:pPr>
        <w:pStyle w:val="Overskrift2"/>
        <w:numPr>
          <w:ilvl w:val="0"/>
          <w:numId w:val="3"/>
        </w:numPr>
        <w:rPr>
          <w:b w:val="0"/>
          <w:bCs w:val="0"/>
        </w:rPr>
      </w:pPr>
      <w:r w:rsidRPr="001E51CF">
        <w:rPr>
          <w:b w:val="0"/>
          <w:bCs w:val="0"/>
        </w:rPr>
        <w:t>Har demonstreret innovative måder at bruge eller producere</w:t>
      </w:r>
      <w:r>
        <w:rPr>
          <w:b w:val="0"/>
          <w:bCs w:val="0"/>
        </w:rPr>
        <w:t xml:space="preserve"> </w:t>
      </w:r>
      <w:r w:rsidRPr="001E51CF">
        <w:rPr>
          <w:b w:val="0"/>
          <w:bCs w:val="0"/>
        </w:rPr>
        <w:t>plast på</w:t>
      </w:r>
    </w:p>
    <w:p w14:paraId="0AF1AF75" w14:textId="672DC717" w:rsidR="001E51CF" w:rsidRPr="001E51CF" w:rsidRDefault="001E51CF" w:rsidP="001E51CF">
      <w:pPr>
        <w:pStyle w:val="Overskrift2"/>
        <w:numPr>
          <w:ilvl w:val="0"/>
          <w:numId w:val="3"/>
        </w:numPr>
        <w:rPr>
          <w:b w:val="0"/>
          <w:bCs w:val="0"/>
        </w:rPr>
      </w:pPr>
      <w:r w:rsidRPr="001E51CF">
        <w:rPr>
          <w:b w:val="0"/>
          <w:bCs w:val="0"/>
        </w:rPr>
        <w:t>Har påtaget sig et ekstra socialt, uddannelses- og / eller miljømæssigt ansvar</w:t>
      </w:r>
    </w:p>
    <w:p w14:paraId="62332530" w14:textId="623BA5F4" w:rsidR="001E51CF" w:rsidRPr="001E51CF" w:rsidRDefault="001E51CF" w:rsidP="001E51CF">
      <w:pPr>
        <w:pStyle w:val="Overskrift2"/>
        <w:numPr>
          <w:ilvl w:val="0"/>
          <w:numId w:val="3"/>
        </w:numPr>
        <w:rPr>
          <w:b w:val="0"/>
          <w:bCs w:val="0"/>
        </w:rPr>
      </w:pPr>
      <w:r w:rsidRPr="001E51CF">
        <w:rPr>
          <w:b w:val="0"/>
          <w:bCs w:val="0"/>
        </w:rPr>
        <w:t>Har bidraget til at løfte øvrige dele af den danske plastbranche</w:t>
      </w:r>
    </w:p>
    <w:sectPr w:rsidR="001E51CF" w:rsidRPr="001E51CF" w:rsidSect="000953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814" w:left="1418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22A08" w14:textId="77777777" w:rsidR="001E51CF" w:rsidRDefault="001E51CF" w:rsidP="00354FC0">
      <w:r>
        <w:separator/>
      </w:r>
    </w:p>
  </w:endnote>
  <w:endnote w:type="continuationSeparator" w:id="0">
    <w:p w14:paraId="2A97A0AB" w14:textId="77777777" w:rsidR="001E51CF" w:rsidRDefault="001E51CF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606D" w14:textId="77777777" w:rsidR="006F24E3" w:rsidRDefault="006F24E3" w:rsidP="006F24E3">
    <w:pPr>
      <w:pStyle w:val="Sidefod"/>
      <w:spacing w:after="300"/>
      <w:ind w:right="6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af </w:t>
    </w:r>
    <w:r w:rsidR="00F77004">
      <w:fldChar w:fldCharType="begin"/>
    </w:r>
    <w:r w:rsidR="00F77004">
      <w:instrText xml:space="preserve"> numpages </w:instrText>
    </w:r>
    <w:r w:rsidR="00F77004">
      <w:fldChar w:fldCharType="separate"/>
    </w:r>
    <w:r>
      <w:t>2</w:t>
    </w:r>
    <w:r w:rsidR="00F77004">
      <w:fldChar w:fldCharType="end"/>
    </w:r>
  </w:p>
  <w:p w14:paraId="40B22A30" w14:textId="77777777" w:rsidR="005844BA" w:rsidRPr="006F24E3" w:rsidRDefault="006F24E3" w:rsidP="006F24E3">
    <w:pPr>
      <w:pStyle w:val="Sidefod"/>
      <w:rPr>
        <w:b/>
        <w:bCs/>
      </w:rPr>
    </w:pPr>
    <w:r w:rsidRPr="006F7D31">
      <w:t xml:space="preserve">Vesterbrogade 1E, 3., 1620 København V </w:t>
    </w:r>
    <w:r>
      <w:t xml:space="preserve">  </w:t>
    </w:r>
    <w:r w:rsidRPr="006F7D31">
      <w:t>|</w:t>
    </w:r>
    <w:r>
      <w:t xml:space="preserve">  </w:t>
    </w:r>
    <w:r w:rsidRPr="006F7D31">
      <w:t xml:space="preserve"> CVR 11488277 </w:t>
    </w:r>
    <w:r>
      <w:t xml:space="preserve">  </w:t>
    </w:r>
    <w:r w:rsidRPr="006F7D31">
      <w:t>|</w:t>
    </w:r>
    <w:r>
      <w:t xml:space="preserve"> </w:t>
    </w:r>
    <w:r w:rsidRPr="006F7D31">
      <w:t xml:space="preserve"> </w:t>
    </w:r>
    <w:r w:rsidRPr="006F7D31">
      <w:rPr>
        <w:b/>
        <w:bCs/>
      </w:rPr>
      <w:t>+45 3330 8630</w:t>
    </w:r>
    <w:r>
      <w:rPr>
        <w:b/>
        <w:bCs/>
      </w:rPr>
      <w:t xml:space="preserve">  </w:t>
    </w:r>
    <w:r w:rsidRPr="006F7D31">
      <w:t xml:space="preserve"> |</w:t>
    </w:r>
    <w:r>
      <w:t xml:space="preserve">  </w:t>
    </w:r>
    <w:r w:rsidRPr="006F7D31">
      <w:t xml:space="preserve"> </w:t>
    </w:r>
    <w:r w:rsidRPr="006F7D31">
      <w:rPr>
        <w:b/>
        <w:bCs/>
      </w:rPr>
      <w:t>kontakt@plast.dk</w:t>
    </w:r>
    <w:r w:rsidRPr="006F7D31">
      <w:t xml:space="preserve"> </w:t>
    </w:r>
    <w:r>
      <w:t xml:space="preserve">  </w:t>
    </w:r>
    <w:r w:rsidRPr="006F7D31">
      <w:t>|</w:t>
    </w:r>
    <w:r>
      <w:t xml:space="preserve">  </w:t>
    </w:r>
    <w:r w:rsidRPr="006F7D31">
      <w:t xml:space="preserve"> </w:t>
    </w:r>
    <w:r w:rsidRPr="006F7D31">
      <w:rPr>
        <w:b/>
        <w:bCs/>
      </w:rPr>
      <w:t>plast.dk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4FDD" w14:textId="77777777" w:rsidR="006F7D31" w:rsidRDefault="006F7D31" w:rsidP="006F24E3">
    <w:pPr>
      <w:pStyle w:val="Sidefod"/>
      <w:spacing w:after="300"/>
      <w:ind w:right="6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 w:rsidR="00B17D25">
      <w:fldChar w:fldCharType="begin"/>
    </w:r>
    <w:r w:rsidR="00B17D25">
      <w:instrText xml:space="preserve"> numpages </w:instrText>
    </w:r>
    <w:r w:rsidR="00B17D25">
      <w:fldChar w:fldCharType="separate"/>
    </w:r>
    <w:r>
      <w:rPr>
        <w:noProof/>
      </w:rPr>
      <w:t>2</w:t>
    </w:r>
    <w:r w:rsidR="00B17D25">
      <w:rPr>
        <w:noProof/>
      </w:rPr>
      <w:fldChar w:fldCharType="end"/>
    </w:r>
  </w:p>
  <w:p w14:paraId="6A45CD4A" w14:textId="77777777" w:rsidR="00F42BFE" w:rsidRPr="006F7D31" w:rsidRDefault="006F7D31" w:rsidP="006F7D31">
    <w:pPr>
      <w:pStyle w:val="Sidefod"/>
      <w:rPr>
        <w:b/>
        <w:bCs/>
      </w:rPr>
    </w:pPr>
    <w:r w:rsidRPr="006F7D31">
      <w:t xml:space="preserve">Vesterbrogade 1E, 3., 1620 København V </w:t>
    </w:r>
    <w:r>
      <w:t xml:space="preserve">  </w:t>
    </w:r>
    <w:r w:rsidRPr="006F7D31">
      <w:t>|</w:t>
    </w:r>
    <w:r>
      <w:t xml:space="preserve">  </w:t>
    </w:r>
    <w:r w:rsidRPr="006F7D31">
      <w:t xml:space="preserve"> CVR 11488277 </w:t>
    </w:r>
    <w:r>
      <w:t xml:space="preserve">  </w:t>
    </w:r>
    <w:r w:rsidRPr="006F7D31">
      <w:t>|</w:t>
    </w:r>
    <w:r>
      <w:t xml:space="preserve"> </w:t>
    </w:r>
    <w:r w:rsidRPr="006F7D31">
      <w:t xml:space="preserve"> </w:t>
    </w:r>
    <w:r w:rsidRPr="006F7D31">
      <w:rPr>
        <w:b/>
        <w:bCs/>
      </w:rPr>
      <w:t>+45 3330 8630</w:t>
    </w:r>
    <w:r>
      <w:rPr>
        <w:b/>
        <w:bCs/>
      </w:rPr>
      <w:t xml:space="preserve">  </w:t>
    </w:r>
    <w:r w:rsidRPr="006F7D31">
      <w:t xml:space="preserve"> |</w:t>
    </w:r>
    <w:r>
      <w:t xml:space="preserve">  </w:t>
    </w:r>
    <w:r w:rsidRPr="006F7D31">
      <w:t xml:space="preserve"> </w:t>
    </w:r>
    <w:r w:rsidRPr="006F7D31">
      <w:rPr>
        <w:b/>
        <w:bCs/>
      </w:rPr>
      <w:t>kontakt@plast.dk</w:t>
    </w:r>
    <w:r w:rsidRPr="006F7D31">
      <w:t xml:space="preserve"> </w:t>
    </w:r>
    <w:r>
      <w:t xml:space="preserve">  </w:t>
    </w:r>
    <w:r w:rsidRPr="006F7D31">
      <w:t>|</w:t>
    </w:r>
    <w:r>
      <w:t xml:space="preserve">  </w:t>
    </w:r>
    <w:r w:rsidRPr="006F7D31">
      <w:t xml:space="preserve"> </w:t>
    </w:r>
    <w:r w:rsidRPr="006F7D31">
      <w:rPr>
        <w:b/>
        <w:bCs/>
      </w:rPr>
      <w:t>plast.dk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4AB5" w14:textId="77777777" w:rsidR="001E51CF" w:rsidRDefault="001E51CF" w:rsidP="00354FC0">
      <w:r>
        <w:separator/>
      </w:r>
    </w:p>
  </w:footnote>
  <w:footnote w:type="continuationSeparator" w:id="0">
    <w:p w14:paraId="0BD7650D" w14:textId="77777777" w:rsidR="001E51CF" w:rsidRDefault="001E51CF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F52E" w14:textId="77777777" w:rsidR="00E35055" w:rsidRDefault="006F24E3" w:rsidP="00062D27">
    <w:pPr>
      <w:pStyle w:val="Sidehoved"/>
      <w:jc w:val="right"/>
    </w:pPr>
    <w:r>
      <w:rPr>
        <w:noProof/>
      </w:rPr>
      <w:drawing>
        <wp:inline distT="0" distB="0" distL="0" distR="0" wp14:anchorId="30CFD994" wp14:editId="30DAD45D">
          <wp:extent cx="1440000" cy="546004"/>
          <wp:effectExtent l="0" t="0" r="8255" b="698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46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06C8" w14:textId="77777777" w:rsidR="00527F89" w:rsidRPr="007A22A9" w:rsidRDefault="00735507" w:rsidP="00735507">
    <w:pPr>
      <w:pStyle w:val="Sidehoved"/>
      <w:jc w:val="right"/>
    </w:pPr>
    <w:r>
      <w:rPr>
        <w:noProof/>
      </w:rPr>
      <w:drawing>
        <wp:inline distT="0" distB="0" distL="0" distR="0" wp14:anchorId="5611C635" wp14:editId="02EDB19B">
          <wp:extent cx="1440000" cy="546004"/>
          <wp:effectExtent l="0" t="0" r="8255" b="698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46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741E7"/>
    <w:multiLevelType w:val="hybridMultilevel"/>
    <w:tmpl w:val="1AD82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0D69"/>
    <w:multiLevelType w:val="hybridMultilevel"/>
    <w:tmpl w:val="0B3655BE"/>
    <w:lvl w:ilvl="0" w:tplc="D5E449A0">
      <w:start w:val="1"/>
      <w:numFmt w:val="bullet"/>
      <w:pStyle w:val="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E3443"/>
    <w:multiLevelType w:val="hybridMultilevel"/>
    <w:tmpl w:val="274A842E"/>
    <w:lvl w:ilvl="0" w:tplc="3A6A432A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266694">
    <w:abstractNumId w:val="1"/>
  </w:num>
  <w:num w:numId="2" w16cid:durableId="193463370">
    <w:abstractNumId w:val="0"/>
  </w:num>
  <w:num w:numId="3" w16cid:durableId="65799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CF"/>
    <w:rsid w:val="00005850"/>
    <w:rsid w:val="0001724F"/>
    <w:rsid w:val="00023BD0"/>
    <w:rsid w:val="00043CBA"/>
    <w:rsid w:val="000531B5"/>
    <w:rsid w:val="00054A97"/>
    <w:rsid w:val="00062D27"/>
    <w:rsid w:val="00070DCD"/>
    <w:rsid w:val="000716E6"/>
    <w:rsid w:val="0007511B"/>
    <w:rsid w:val="00075B36"/>
    <w:rsid w:val="000852A9"/>
    <w:rsid w:val="00095310"/>
    <w:rsid w:val="0009586B"/>
    <w:rsid w:val="00097CF9"/>
    <w:rsid w:val="000A07B9"/>
    <w:rsid w:val="000A7095"/>
    <w:rsid w:val="000B7B43"/>
    <w:rsid w:val="000C7153"/>
    <w:rsid w:val="000C74DD"/>
    <w:rsid w:val="000E197E"/>
    <w:rsid w:val="00104A40"/>
    <w:rsid w:val="001052F4"/>
    <w:rsid w:val="00105898"/>
    <w:rsid w:val="001078CB"/>
    <w:rsid w:val="00120342"/>
    <w:rsid w:val="00137DA8"/>
    <w:rsid w:val="00146FDD"/>
    <w:rsid w:val="00154E9A"/>
    <w:rsid w:val="001B18CC"/>
    <w:rsid w:val="001C32A9"/>
    <w:rsid w:val="001C774A"/>
    <w:rsid w:val="001E1718"/>
    <w:rsid w:val="001E51CF"/>
    <w:rsid w:val="001E7AD4"/>
    <w:rsid w:val="00210992"/>
    <w:rsid w:val="002411D4"/>
    <w:rsid w:val="00241547"/>
    <w:rsid w:val="00253686"/>
    <w:rsid w:val="00253DF0"/>
    <w:rsid w:val="0027260D"/>
    <w:rsid w:val="00276D16"/>
    <w:rsid w:val="00292640"/>
    <w:rsid w:val="002B13F3"/>
    <w:rsid w:val="002B32A2"/>
    <w:rsid w:val="002B351F"/>
    <w:rsid w:val="002D6E9A"/>
    <w:rsid w:val="002E211A"/>
    <w:rsid w:val="002F2009"/>
    <w:rsid w:val="002F7058"/>
    <w:rsid w:val="0030600D"/>
    <w:rsid w:val="003061FA"/>
    <w:rsid w:val="00312DE5"/>
    <w:rsid w:val="00317C0A"/>
    <w:rsid w:val="003334EA"/>
    <w:rsid w:val="00342EA9"/>
    <w:rsid w:val="0034339D"/>
    <w:rsid w:val="00354FC0"/>
    <w:rsid w:val="0037511E"/>
    <w:rsid w:val="003833D0"/>
    <w:rsid w:val="00383BEA"/>
    <w:rsid w:val="00393B99"/>
    <w:rsid w:val="00395046"/>
    <w:rsid w:val="003A25EE"/>
    <w:rsid w:val="003B44D5"/>
    <w:rsid w:val="003B5C9E"/>
    <w:rsid w:val="003F0B50"/>
    <w:rsid w:val="003F6B68"/>
    <w:rsid w:val="004211F4"/>
    <w:rsid w:val="004217D7"/>
    <w:rsid w:val="00421A2B"/>
    <w:rsid w:val="00425FAA"/>
    <w:rsid w:val="004412A9"/>
    <w:rsid w:val="00444286"/>
    <w:rsid w:val="00445CE1"/>
    <w:rsid w:val="004602B0"/>
    <w:rsid w:val="004608CC"/>
    <w:rsid w:val="0046235B"/>
    <w:rsid w:val="0047785B"/>
    <w:rsid w:val="004A5891"/>
    <w:rsid w:val="004B1135"/>
    <w:rsid w:val="004B5800"/>
    <w:rsid w:val="004C379B"/>
    <w:rsid w:val="004D468A"/>
    <w:rsid w:val="004E38B5"/>
    <w:rsid w:val="004E41DE"/>
    <w:rsid w:val="004F0216"/>
    <w:rsid w:val="004F297B"/>
    <w:rsid w:val="00514DAD"/>
    <w:rsid w:val="0052603E"/>
    <w:rsid w:val="00527F89"/>
    <w:rsid w:val="0053674D"/>
    <w:rsid w:val="00546289"/>
    <w:rsid w:val="00551516"/>
    <w:rsid w:val="00565009"/>
    <w:rsid w:val="005844BA"/>
    <w:rsid w:val="0058727C"/>
    <w:rsid w:val="005B1FB6"/>
    <w:rsid w:val="005E1F18"/>
    <w:rsid w:val="005F09CA"/>
    <w:rsid w:val="005F71C2"/>
    <w:rsid w:val="005F71DC"/>
    <w:rsid w:val="006107B4"/>
    <w:rsid w:val="00634169"/>
    <w:rsid w:val="00641BE0"/>
    <w:rsid w:val="00645DE2"/>
    <w:rsid w:val="00646F5A"/>
    <w:rsid w:val="006A6FF7"/>
    <w:rsid w:val="006B2F3C"/>
    <w:rsid w:val="006C43F0"/>
    <w:rsid w:val="006C5035"/>
    <w:rsid w:val="006D49B6"/>
    <w:rsid w:val="006F24E3"/>
    <w:rsid w:val="006F58F7"/>
    <w:rsid w:val="006F7898"/>
    <w:rsid w:val="006F7D31"/>
    <w:rsid w:val="007151BE"/>
    <w:rsid w:val="00735507"/>
    <w:rsid w:val="007423C7"/>
    <w:rsid w:val="00750378"/>
    <w:rsid w:val="00787F05"/>
    <w:rsid w:val="0079668A"/>
    <w:rsid w:val="007A22A9"/>
    <w:rsid w:val="007C3F93"/>
    <w:rsid w:val="007D54FD"/>
    <w:rsid w:val="007D6EB3"/>
    <w:rsid w:val="007F1627"/>
    <w:rsid w:val="007F57DB"/>
    <w:rsid w:val="00817B61"/>
    <w:rsid w:val="00822143"/>
    <w:rsid w:val="008643BF"/>
    <w:rsid w:val="00892C16"/>
    <w:rsid w:val="008A59E1"/>
    <w:rsid w:val="008B1F18"/>
    <w:rsid w:val="008C27BA"/>
    <w:rsid w:val="008E3611"/>
    <w:rsid w:val="008E398D"/>
    <w:rsid w:val="008E7CAB"/>
    <w:rsid w:val="00900209"/>
    <w:rsid w:val="009037C6"/>
    <w:rsid w:val="00914943"/>
    <w:rsid w:val="009205E0"/>
    <w:rsid w:val="00923934"/>
    <w:rsid w:val="00927D79"/>
    <w:rsid w:val="00944F67"/>
    <w:rsid w:val="00950F4A"/>
    <w:rsid w:val="00981568"/>
    <w:rsid w:val="009900F1"/>
    <w:rsid w:val="00992351"/>
    <w:rsid w:val="009935D1"/>
    <w:rsid w:val="009B0C91"/>
    <w:rsid w:val="009B5D7B"/>
    <w:rsid w:val="009C0992"/>
    <w:rsid w:val="009E0C98"/>
    <w:rsid w:val="009F17C1"/>
    <w:rsid w:val="009F2E88"/>
    <w:rsid w:val="009F5D00"/>
    <w:rsid w:val="009F7DD0"/>
    <w:rsid w:val="00A157D0"/>
    <w:rsid w:val="00A23264"/>
    <w:rsid w:val="00A30828"/>
    <w:rsid w:val="00A607EA"/>
    <w:rsid w:val="00A61A3E"/>
    <w:rsid w:val="00A90605"/>
    <w:rsid w:val="00A9097C"/>
    <w:rsid w:val="00AA46A8"/>
    <w:rsid w:val="00AC03AA"/>
    <w:rsid w:val="00AC6101"/>
    <w:rsid w:val="00AD0A11"/>
    <w:rsid w:val="00AE6C3A"/>
    <w:rsid w:val="00B0564B"/>
    <w:rsid w:val="00B17D25"/>
    <w:rsid w:val="00B40F22"/>
    <w:rsid w:val="00B427C9"/>
    <w:rsid w:val="00B45C03"/>
    <w:rsid w:val="00B4789E"/>
    <w:rsid w:val="00B52433"/>
    <w:rsid w:val="00B72568"/>
    <w:rsid w:val="00B806D5"/>
    <w:rsid w:val="00B80F8D"/>
    <w:rsid w:val="00B8272B"/>
    <w:rsid w:val="00B83F84"/>
    <w:rsid w:val="00BA2033"/>
    <w:rsid w:val="00BC0A3C"/>
    <w:rsid w:val="00BC2CF9"/>
    <w:rsid w:val="00BC4C50"/>
    <w:rsid w:val="00BD2956"/>
    <w:rsid w:val="00BF088F"/>
    <w:rsid w:val="00BF1EB4"/>
    <w:rsid w:val="00BF4F69"/>
    <w:rsid w:val="00C115A4"/>
    <w:rsid w:val="00C26CAD"/>
    <w:rsid w:val="00C3609E"/>
    <w:rsid w:val="00C374AD"/>
    <w:rsid w:val="00C45229"/>
    <w:rsid w:val="00C524D2"/>
    <w:rsid w:val="00C7387A"/>
    <w:rsid w:val="00C80C53"/>
    <w:rsid w:val="00C92843"/>
    <w:rsid w:val="00CA37DE"/>
    <w:rsid w:val="00CC1FA7"/>
    <w:rsid w:val="00CC3117"/>
    <w:rsid w:val="00CD45FC"/>
    <w:rsid w:val="00CE01EF"/>
    <w:rsid w:val="00CE13CE"/>
    <w:rsid w:val="00CE3340"/>
    <w:rsid w:val="00CF5DF3"/>
    <w:rsid w:val="00D12502"/>
    <w:rsid w:val="00D1412B"/>
    <w:rsid w:val="00D344D2"/>
    <w:rsid w:val="00D35420"/>
    <w:rsid w:val="00D35CC4"/>
    <w:rsid w:val="00D45E1B"/>
    <w:rsid w:val="00D528A6"/>
    <w:rsid w:val="00D61E83"/>
    <w:rsid w:val="00D73A79"/>
    <w:rsid w:val="00D9112D"/>
    <w:rsid w:val="00DA1CFC"/>
    <w:rsid w:val="00DB6672"/>
    <w:rsid w:val="00DC2324"/>
    <w:rsid w:val="00DC7D7D"/>
    <w:rsid w:val="00DF6352"/>
    <w:rsid w:val="00DF7D8C"/>
    <w:rsid w:val="00E21DF1"/>
    <w:rsid w:val="00E3108E"/>
    <w:rsid w:val="00E35055"/>
    <w:rsid w:val="00E3728E"/>
    <w:rsid w:val="00E511EB"/>
    <w:rsid w:val="00E67E5C"/>
    <w:rsid w:val="00E869A6"/>
    <w:rsid w:val="00E95D29"/>
    <w:rsid w:val="00EB38A2"/>
    <w:rsid w:val="00EE02CE"/>
    <w:rsid w:val="00EE3253"/>
    <w:rsid w:val="00EE40B0"/>
    <w:rsid w:val="00EE7935"/>
    <w:rsid w:val="00EF6A79"/>
    <w:rsid w:val="00F017A2"/>
    <w:rsid w:val="00F03EF8"/>
    <w:rsid w:val="00F06ED0"/>
    <w:rsid w:val="00F14AD6"/>
    <w:rsid w:val="00F35B06"/>
    <w:rsid w:val="00F41248"/>
    <w:rsid w:val="00F41C4A"/>
    <w:rsid w:val="00F42BFE"/>
    <w:rsid w:val="00F6419F"/>
    <w:rsid w:val="00F74A87"/>
    <w:rsid w:val="00F77004"/>
    <w:rsid w:val="00F814B4"/>
    <w:rsid w:val="00F83FCC"/>
    <w:rsid w:val="00F959D3"/>
    <w:rsid w:val="00FA4D05"/>
    <w:rsid w:val="00FB58AD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83BA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095310"/>
    <w:pPr>
      <w:spacing w:line="300" w:lineRule="atLeast"/>
    </w:pPr>
    <w:rPr>
      <w:rFonts w:asciiTheme="minorHAnsi" w:hAnsiTheme="minorHAnsi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3FCC"/>
    <w:pPr>
      <w:keepNext/>
      <w:keepLines/>
      <w:spacing w:after="360" w:line="360" w:lineRule="atLeast"/>
      <w:outlineLvl w:val="0"/>
    </w:pPr>
    <w:rPr>
      <w:rFonts w:asciiTheme="majorHAnsi" w:hAnsiTheme="majorHAnsi"/>
      <w:b/>
      <w:color w:val="06353A" w:themeColor="text2"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83FCC"/>
    <w:pPr>
      <w:keepNext/>
      <w:keepLines/>
      <w:spacing w:before="300"/>
      <w:outlineLvl w:val="1"/>
    </w:pPr>
    <w:rPr>
      <w:rFonts w:eastAsiaTheme="majorEastAsia" w:cstheme="majorBidi"/>
      <w:b/>
      <w:bCs/>
      <w:color w:val="06353A" w:themeColor="text2"/>
      <w:sz w:val="22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6F7D31"/>
    <w:pPr>
      <w:tabs>
        <w:tab w:val="center" w:pos="4986"/>
        <w:tab w:val="right" w:pos="9972"/>
      </w:tabs>
      <w:spacing w:line="240" w:lineRule="auto"/>
    </w:pPr>
    <w:rPr>
      <w:sz w:val="17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F83FCC"/>
    <w:rPr>
      <w:rFonts w:asciiTheme="majorHAnsi" w:hAnsiTheme="majorHAnsi"/>
      <w:b/>
      <w:color w:val="06353A" w:themeColor="text2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83FCC"/>
    <w:rPr>
      <w:rFonts w:asciiTheme="minorHAnsi" w:eastAsiaTheme="majorEastAsia" w:hAnsiTheme="minorHAnsi" w:cstheme="majorBidi"/>
      <w:b/>
      <w:bCs/>
      <w:color w:val="06353A" w:themeColor="text2"/>
      <w:sz w:val="22"/>
      <w:szCs w:val="26"/>
    </w:rPr>
  </w:style>
  <w:style w:type="paragraph" w:styleId="Listeafsnit">
    <w:name w:val="List Paragraph"/>
    <w:basedOn w:val="Normal"/>
    <w:uiPriority w:val="34"/>
    <w:semiHidden/>
    <w:qFormat/>
    <w:rsid w:val="007423C7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F7D31"/>
    <w:rPr>
      <w:rFonts w:asciiTheme="minorHAnsi" w:hAnsiTheme="minorHAnsi"/>
      <w:sz w:val="17"/>
      <w:szCs w:val="24"/>
    </w:rPr>
  </w:style>
  <w:style w:type="paragraph" w:customStyle="1" w:styleId="Punktliste">
    <w:name w:val="Punktliste"/>
    <w:basedOn w:val="Listeafsnit"/>
    <w:uiPriority w:val="2"/>
    <w:semiHidden/>
    <w:qFormat/>
    <w:rsid w:val="007423C7"/>
    <w:pPr>
      <w:keepNext/>
      <w:widowControl w:val="0"/>
      <w:numPr>
        <w:numId w:val="1"/>
      </w:numPr>
    </w:pPr>
  </w:style>
  <w:style w:type="paragraph" w:styleId="Afsenderadresse">
    <w:name w:val="envelope return"/>
    <w:basedOn w:val="Normal"/>
    <w:semiHidden/>
    <w:rsid w:val="006B2F3C"/>
    <w:pPr>
      <w:spacing w:line="192" w:lineRule="exact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paragraph" w:customStyle="1" w:styleId="Dokumentinfo">
    <w:name w:val="Dokumentinfo"/>
    <w:basedOn w:val="Normal"/>
    <w:uiPriority w:val="2"/>
    <w:semiHidden/>
    <w:qFormat/>
    <w:rsid w:val="00BF1EB4"/>
    <w:rPr>
      <w:sz w:val="18"/>
    </w:rPr>
  </w:style>
  <w:style w:type="paragraph" w:customStyle="1" w:styleId="Adressefelt">
    <w:name w:val="Adressefelt"/>
    <w:basedOn w:val="Dokumentinfo"/>
    <w:uiPriority w:val="2"/>
    <w:semiHidden/>
    <w:qFormat/>
    <w:rsid w:val="00E21DF1"/>
    <w:pPr>
      <w:framePr w:hSpace="142" w:wrap="around" w:hAnchor="page" w:x="9311" w:yAlign="bottom"/>
      <w:spacing w:after="70" w:line="180" w:lineRule="exact"/>
    </w:pPr>
  </w:style>
  <w:style w:type="paragraph" w:customStyle="1" w:styleId="web">
    <w:name w:val="web"/>
    <w:basedOn w:val="Adressefelt"/>
    <w:uiPriority w:val="2"/>
    <w:semiHidden/>
    <w:qFormat/>
    <w:rsid w:val="00E21DF1"/>
    <w:pPr>
      <w:framePr w:wrap="around"/>
      <w:spacing w:after="0"/>
    </w:pPr>
    <w:rPr>
      <w:color w:val="EA5B1B"/>
    </w:rPr>
  </w:style>
  <w:style w:type="character" w:styleId="Pladsholdertekst">
    <w:name w:val="Placeholder Text"/>
    <w:basedOn w:val="Standardskrifttypeiafsnit"/>
    <w:uiPriority w:val="99"/>
    <w:semiHidden/>
    <w:rsid w:val="00735507"/>
    <w:rPr>
      <w:color w:val="808080"/>
    </w:rPr>
  </w:style>
  <w:style w:type="paragraph" w:customStyle="1" w:styleId="Dokumentdato">
    <w:name w:val="Dokumentdato"/>
    <w:basedOn w:val="Normal"/>
    <w:uiPriority w:val="99"/>
    <w:semiHidden/>
    <w:qFormat/>
    <w:rsid w:val="00095310"/>
    <w:pPr>
      <w:jc w:val="right"/>
    </w:pPr>
    <w:rPr>
      <w:sz w:val="17"/>
    </w:rPr>
  </w:style>
  <w:style w:type="character" w:styleId="Ulstomtale">
    <w:name w:val="Unresolved Mention"/>
    <w:basedOn w:val="Standardskrifttypeiafsnit"/>
    <w:uiPriority w:val="99"/>
    <w:semiHidden/>
    <w:unhideWhenUsed/>
    <w:rsid w:val="001E5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d@plast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lastindustrien_Tomt%20brevpapir.dotm" TargetMode="External"/></Relationships>
</file>

<file path=word/theme/theme1.xml><?xml version="1.0" encoding="utf-8"?>
<a:theme xmlns:a="http://schemas.openxmlformats.org/drawingml/2006/main" name="Kontortema">
  <a:themeElements>
    <a:clrScheme name="Plastindustrien">
      <a:dk1>
        <a:srgbClr val="000000"/>
      </a:dk1>
      <a:lt1>
        <a:srgbClr val="FFFFFF"/>
      </a:lt1>
      <a:dk2>
        <a:srgbClr val="06353A"/>
      </a:dk2>
      <a:lt2>
        <a:srgbClr val="FFFFFF"/>
      </a:lt2>
      <a:accent1>
        <a:srgbClr val="007573"/>
      </a:accent1>
      <a:accent2>
        <a:srgbClr val="123F55"/>
      </a:accent2>
      <a:accent3>
        <a:srgbClr val="EF4044"/>
      </a:accent3>
      <a:accent4>
        <a:srgbClr val="FFFF7F"/>
      </a:accent4>
      <a:accent5>
        <a:srgbClr val="C7EAFB"/>
      </a:accent5>
      <a:accent6>
        <a:srgbClr val="EAEAEA"/>
      </a:accent6>
      <a:hlink>
        <a:srgbClr val="000000"/>
      </a:hlink>
      <a:folHlink>
        <a:srgbClr val="000000"/>
      </a:folHlink>
    </a:clrScheme>
    <a:fontScheme name="Plastindustri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804724F70BF4E8CBBD96F47CFB753" ma:contentTypeVersion="13" ma:contentTypeDescription="Opret et nyt dokument." ma:contentTypeScope="" ma:versionID="d52f5c7188477698222665ab4b82b4bd">
  <xsd:schema xmlns:xsd="http://www.w3.org/2001/XMLSchema" xmlns:xs="http://www.w3.org/2001/XMLSchema" xmlns:p="http://schemas.microsoft.com/office/2006/metadata/properties" xmlns:ns2="b67743f0-1882-40b3-a36f-06a2038173b2" xmlns:ns3="a9cafe7a-4576-4288-97d5-41fd09a30cd3" targetNamespace="http://schemas.microsoft.com/office/2006/metadata/properties" ma:root="true" ma:fieldsID="22ed89c31cb3fc9df73873fe2941b7d7" ns2:_="" ns3:_="">
    <xsd:import namespace="b67743f0-1882-40b3-a36f-06a2038173b2"/>
    <xsd:import namespace="a9cafe7a-4576-4288-97d5-41fd09a30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743f0-1882-40b3-a36f-06a203817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cd5ac07a-ea38-48ac-ae90-3be1d7390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fe7a-4576-4288-97d5-41fd09a30c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1c98ad-102e-452a-8b7f-e8853bef5d24}" ma:internalName="TaxCatchAll" ma:showField="CatchAllData" ma:web="a9cafe7a-4576-4288-97d5-41fd09a30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743f0-1882-40b3-a36f-06a2038173b2">
      <Terms xmlns="http://schemas.microsoft.com/office/infopath/2007/PartnerControls"/>
    </lcf76f155ced4ddcb4097134ff3c332f>
    <TaxCatchAll xmlns="a9cafe7a-4576-4288-97d5-41fd09a30cd3" xsi:nil="true"/>
  </documentManagement>
</p:properties>
</file>

<file path=customXml/itemProps1.xml><?xml version="1.0" encoding="utf-8"?>
<ds:datastoreItem xmlns:ds="http://schemas.openxmlformats.org/officeDocument/2006/customXml" ds:itemID="{1B98C79B-FFC4-4987-B3EE-FEB5D52F2D72}"/>
</file>

<file path=customXml/itemProps2.xml><?xml version="1.0" encoding="utf-8"?>
<ds:datastoreItem xmlns:ds="http://schemas.openxmlformats.org/officeDocument/2006/customXml" ds:itemID="{A7E54650-40C2-4AAA-93FF-769636D3CE5D}"/>
</file>

<file path=customXml/itemProps3.xml><?xml version="1.0" encoding="utf-8"?>
<ds:datastoreItem xmlns:ds="http://schemas.openxmlformats.org/officeDocument/2006/customXml" ds:itemID="{417EBC4A-FCC6-4535-AB84-4DA72E420696}"/>
</file>

<file path=docProps/app.xml><?xml version="1.0" encoding="utf-8"?>
<Properties xmlns="http://schemas.openxmlformats.org/officeDocument/2006/extended-properties" xmlns:vt="http://schemas.openxmlformats.org/officeDocument/2006/docPropsVTypes">
  <Template>Plastindustrien_Tomt brevpapir</Template>
  <TotalTime>0</TotalTime>
  <Pages>3</Pages>
  <Words>173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/>
  <cp:lastModifiedBy/>
  <cp:revision>1</cp:revision>
  <dcterms:created xsi:type="dcterms:W3CDTF">2024-08-22T14:00:00Z</dcterms:created>
  <dcterms:modified xsi:type="dcterms:W3CDTF">2024-08-22T14:12:00Z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0x010100BDC804724F70BF4E8CBBD96F47CFB753</vt:lpwstr>
  </property>
</Properties>
</file>